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92" w:rsidRPr="004125DA" w:rsidRDefault="00DC5E1A" w:rsidP="00806828">
      <w:pPr>
        <w:pStyle w:val="Ttulo1"/>
        <w:spacing w:befor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5D2B3" wp14:editId="20311105">
                <wp:simplePos x="0" y="0"/>
                <wp:positionH relativeFrom="column">
                  <wp:posOffset>5379720</wp:posOffset>
                </wp:positionH>
                <wp:positionV relativeFrom="paragraph">
                  <wp:posOffset>0</wp:posOffset>
                </wp:positionV>
                <wp:extent cx="1341120" cy="1546860"/>
                <wp:effectExtent l="0" t="0" r="11430" b="1524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E1A" w:rsidRDefault="00DC5E1A">
                            <w:r>
                              <w:t>Fotografia:</w:t>
                            </w:r>
                            <w:sdt>
                              <w:sdtPr>
                                <w:alias w:val="Foto"/>
                                <w:tag w:val="Foto"/>
                                <w:id w:val="185335218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51BC1DEE" wp14:editId="38D50582">
                                      <wp:extent cx="1135380" cy="1135380"/>
                                      <wp:effectExtent l="0" t="0" r="7620" b="7620"/>
                                      <wp:docPr id="9" name="Image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5380" cy="113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D2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3.6pt;margin-top:0;width:105.6pt;height:1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" fillcolor="white [3201]" strokeweight=".5pt">
                <v:textbox>
                  <w:txbxContent>
                    <w:p w:rsidR="00DC5E1A" w:rsidRDefault="00DC5E1A">
                      <w:r>
                        <w:t>Fotografia:</w:t>
                      </w:r>
                      <w:sdt>
                        <w:sdtPr>
                          <w:alias w:val="Foto"/>
                          <w:tag w:val="Foto"/>
                          <w:id w:val="185335218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1BC1DEE" wp14:editId="38D50582">
                                <wp:extent cx="1135380" cy="1135380"/>
                                <wp:effectExtent l="0" t="0" r="7620" b="7620"/>
                                <wp:docPr id="9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80" cy="113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84004" w:rsidRPr="004677D0">
        <w:rPr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4393A1E4" wp14:editId="11B67FB9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1797050" cy="569595"/>
            <wp:effectExtent l="0" t="0" r="0" b="1905"/>
            <wp:wrapSquare wrapText="bothSides"/>
            <wp:docPr id="15" name="Imagem 15" descr="logopro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rou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92" w:rsidRPr="004125DA">
        <w:rPr>
          <w:lang w:val="pt-BR"/>
        </w:rPr>
        <w:t>UNIVERSIDADE FEDERAL DO RIO DE JANEIRO</w:t>
      </w:r>
    </w:p>
    <w:p w:rsidR="00E94B92" w:rsidRPr="00C05388" w:rsidRDefault="00E94B92" w:rsidP="00806828">
      <w:pPr>
        <w:pStyle w:val="Ttulo1"/>
        <w:spacing w:before="0"/>
        <w:jc w:val="left"/>
        <w:rPr>
          <w:lang w:val="pt-BR"/>
        </w:rPr>
      </w:pPr>
      <w:r w:rsidRPr="004125DA">
        <w:rPr>
          <w:lang w:val="pt-BR"/>
        </w:rPr>
        <w:t>FACULDADE DE ARQUITETURA E URBANISMO</w:t>
      </w:r>
    </w:p>
    <w:p w:rsidR="00E94B92" w:rsidRPr="008B60D6" w:rsidRDefault="00E94B92" w:rsidP="00806828">
      <w:pPr>
        <w:pStyle w:val="Ttulo1"/>
        <w:spacing w:before="0"/>
        <w:jc w:val="left"/>
        <w:rPr>
          <w:lang w:val="pt-BR"/>
        </w:rPr>
      </w:pPr>
      <w:r w:rsidRPr="008B60D6">
        <w:rPr>
          <w:lang w:val="pt-BR"/>
        </w:rPr>
        <w:t>PROURB - Programa de Pós-graduação em Urbanismo</w:t>
      </w:r>
    </w:p>
    <w:p w:rsidR="00E94B92" w:rsidRPr="008B60D6" w:rsidRDefault="0072751B" w:rsidP="00DC5E1A">
      <w:pPr>
        <w:pStyle w:val="Ttulo1"/>
        <w:spacing w:before="480" w:after="120"/>
        <w:jc w:val="left"/>
        <w:rPr>
          <w:lang w:val="pt-BR"/>
        </w:rPr>
      </w:pPr>
      <w:r>
        <w:rPr>
          <w:lang w:val="pt-BR"/>
        </w:rPr>
        <w:t>DOUTORADO</w:t>
      </w:r>
      <w:r w:rsidR="00E94B92" w:rsidRPr="008B60D6">
        <w:rPr>
          <w:lang w:val="pt-BR"/>
        </w:rPr>
        <w:t xml:space="preserve"> – TURMA </w:t>
      </w:r>
      <w:r w:rsidR="00D571A8">
        <w:rPr>
          <w:lang w:val="pt-BR"/>
        </w:rPr>
        <w:t>201</w:t>
      </w:r>
      <w:r w:rsidR="00120E90">
        <w:rPr>
          <w:lang w:val="pt-BR"/>
        </w:rPr>
        <w:t>8</w:t>
      </w:r>
      <w:r w:rsidR="00DC5E1A">
        <w:rPr>
          <w:lang w:val="pt-BR"/>
        </w:rPr>
        <w:t xml:space="preserve"> - </w:t>
      </w:r>
      <w:r w:rsidR="00E94B92" w:rsidRPr="008B60D6">
        <w:rPr>
          <w:lang w:val="pt-BR"/>
        </w:rPr>
        <w:t>FORMULÁRIO DE INSCRIÇÃO</w:t>
      </w:r>
    </w:p>
    <w:p w:rsidR="00DC5E1A" w:rsidRPr="00DC5E1A" w:rsidRDefault="00E94B92" w:rsidP="00DC5E1A">
      <w:pPr>
        <w:pStyle w:val="Formularioitens"/>
        <w:jc w:val="left"/>
        <w:rPr>
          <w:sz w:val="24"/>
          <w:lang w:val="pt-BR"/>
        </w:rPr>
      </w:pPr>
      <w:r w:rsidRPr="00DC5E1A">
        <w:rPr>
          <w:b/>
          <w:sz w:val="24"/>
          <w:lang w:val="pt-BR"/>
        </w:rPr>
        <w:t>Nome completo</w:t>
      </w:r>
      <w:r w:rsidR="004011A6" w:rsidRPr="00DC5E1A">
        <w:rPr>
          <w:sz w:val="24"/>
          <w:lang w:val="pt-BR"/>
        </w:rPr>
        <w:t xml:space="preserve">: </w:t>
      </w:r>
      <w:r w:rsidR="00EB3661" w:rsidRPr="00DC5E1A">
        <w:rPr>
          <w:sz w:val="24"/>
          <w:lang w:val="pt-BR"/>
        </w:rPr>
        <w:t xml:space="preserve"> </w:t>
      </w:r>
      <w:sdt>
        <w:sdtPr>
          <w:rPr>
            <w:color w:val="808080"/>
            <w:sz w:val="24"/>
          </w:rPr>
          <w:alias w:val="Nome completo"/>
          <w:tag w:val="nome_candidato"/>
          <w:id w:val="911434908"/>
          <w:placeholder>
            <w:docPart w:val="BECBA1B395364398A65993A653A647D2"/>
          </w:placeholder>
          <w:text/>
        </w:sdtPr>
        <w:sdtEndPr/>
        <w:sdtContent>
          <w:r w:rsidR="003A54F9" w:rsidRPr="00DC5E1A">
            <w:rPr>
              <w:color w:val="808080"/>
              <w:sz w:val="24"/>
              <w:u w:val="single"/>
              <w:lang w:val="pt-BR"/>
            </w:rPr>
            <w:t>Clique aqui para digitar texto</w:t>
          </w:r>
        </w:sdtContent>
      </w:sdt>
    </w:p>
    <w:p w:rsidR="00E94B92" w:rsidRPr="00ED05DF" w:rsidRDefault="003A54F9" w:rsidP="003A54F9">
      <w:pPr>
        <w:pStyle w:val="Ttulo2"/>
        <w:rPr>
          <w:lang w:val="pt-BR"/>
        </w:rPr>
      </w:pPr>
      <w:r w:rsidRPr="00ED05DF">
        <w:rPr>
          <w:lang w:val="pt-BR"/>
        </w:rPr>
        <w:t>Identificação</w:t>
      </w:r>
    </w:p>
    <w:p w:rsidR="00DC5E1A" w:rsidRPr="00E806DC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 w:rsidRPr="00DC5E1A">
        <w:rPr>
          <w:lang w:val="pt-BR"/>
        </w:rPr>
        <w:t>Filiação:</w:t>
      </w:r>
      <w:r w:rsidRPr="00DC5E1A">
        <w:rPr>
          <w:lang w:val="pt-BR"/>
        </w:rPr>
        <w:tab/>
      </w:r>
      <w:sdt>
        <w:sdtPr>
          <w:rPr>
            <w:u w:val="single"/>
            <w:lang w:val="pt-BR"/>
          </w:rPr>
          <w:alias w:val="Filiação 1"/>
          <w:tag w:val="Filiacao_1"/>
          <w:id w:val="487529731"/>
          <w:placeholder>
            <w:docPart w:val="44176936CFBD4916A25B756B0C6C658C"/>
          </w:placeholder>
          <w:showingPlcHdr/>
          <w:text/>
        </w:sdtPr>
        <w:sdtEndPr/>
        <w:sdtContent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DC5E1A" w:rsidRPr="007E42EA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>
        <w:rPr>
          <w:lang w:val="pt-BR"/>
        </w:rPr>
        <w:tab/>
      </w:r>
      <w:sdt>
        <w:sdtPr>
          <w:rPr>
            <w:u w:val="single"/>
            <w:lang w:val="pt-BR"/>
          </w:rPr>
          <w:alias w:val="Filiação 2"/>
          <w:tag w:val="Filiacao_2"/>
          <w:id w:val="-1873228403"/>
          <w:placeholder>
            <w:docPart w:val="FF58F554B38C4801B462E330267C56B4"/>
          </w:placeholder>
          <w:showingPlcHdr/>
          <w:text/>
        </w:sdtPr>
        <w:sdtEndPr/>
        <w:sdtContent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 de N</w:t>
      </w:r>
      <w:r>
        <w:rPr>
          <w:lang w:val="pt-BR"/>
        </w:rPr>
        <w:t>ascimento</w:t>
      </w:r>
      <w:r w:rsidR="004011A6">
        <w:rPr>
          <w:lang w:val="pt-BR"/>
        </w:rPr>
        <w:t>:</w:t>
      </w:r>
      <w:r w:rsidR="00ED05DF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Nascimento"/>
          <w:tag w:val="Data_nascimento"/>
          <w:id w:val="-1246108526"/>
          <w:placeholder>
            <w:docPart w:val="B2A19E60F06E4829BC76D9093D527D8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  <w:r w:rsidR="006E2459">
        <w:rPr>
          <w:lang w:val="pt-BR"/>
        </w:rPr>
        <w:tab/>
      </w:r>
      <w:r w:rsidR="004F5609">
        <w:rPr>
          <w:lang w:val="pt-BR"/>
        </w:rPr>
        <w:tab/>
      </w:r>
      <w:r w:rsidR="005B2FD0">
        <w:rPr>
          <w:lang w:val="pt-BR"/>
        </w:rPr>
        <w:t>Nacionalidade</w:t>
      </w:r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Nacionalidade"/>
          <w:tag w:val="Nacionalidade"/>
          <w:id w:val="-811244326"/>
          <w:placeholder>
            <w:docPart w:val="3405329C6912458EB12BD3CE78676CA7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5B2FD0">
        <w:rPr>
          <w:u w:val="single"/>
          <w:lang w:val="pt-BR"/>
        </w:rPr>
        <w:t xml:space="preserve"> </w:t>
      </w:r>
      <w:r w:rsidR="005B2FD0" w:rsidRPr="005B2FD0">
        <w:rPr>
          <w:lang w:val="pt-BR"/>
        </w:rPr>
        <w:tab/>
      </w:r>
      <w:r w:rsidR="00C90ED5">
        <w:rPr>
          <w:lang w:val="pt-BR"/>
        </w:rPr>
        <w:t>Naturalidade</w:t>
      </w:r>
      <w:r w:rsidR="005B2FD0" w:rsidRPr="008B60D6">
        <w:rPr>
          <w:lang w:val="pt-BR"/>
        </w:rPr>
        <w:t>:</w:t>
      </w:r>
      <w:r w:rsidR="005B2FD0">
        <w:rPr>
          <w:lang w:val="pt-BR"/>
        </w:rPr>
        <w:t xml:space="preserve"> </w:t>
      </w:r>
      <w:sdt>
        <w:sdtPr>
          <w:rPr>
            <w:lang w:val="pt-BR"/>
          </w:rPr>
          <w:alias w:val="Naturalidade"/>
          <w:tag w:val="Naturalidade"/>
          <w:id w:val="-1403990786"/>
          <w:placeholder>
            <w:docPart w:val="BFA1BECBF2384EC182205D33B20C0216"/>
          </w:placeholder>
          <w:showingPlcHdr/>
        </w:sdtPr>
        <w:sdtEndPr/>
        <w:sdtContent>
          <w:r w:rsidR="005B2FD0" w:rsidRPr="005B2FD0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u w:val="single"/>
          <w:lang w:val="pt-BR"/>
        </w:rPr>
      </w:pPr>
      <w:r w:rsidRPr="008B60D6">
        <w:rPr>
          <w:lang w:val="pt-BR"/>
        </w:rPr>
        <w:t>Identidade: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Identidade"/>
          <w:tag w:val="Identidade"/>
          <w:id w:val="-1597700502"/>
          <w:placeholder>
            <w:docPart w:val="4755F4C63B5C4D55A9B060975CE18E64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="005B2FD0">
        <w:rPr>
          <w:lang w:val="pt-BR"/>
        </w:rPr>
        <w:t>Ó</w:t>
      </w:r>
      <w:r>
        <w:rPr>
          <w:lang w:val="pt-BR"/>
        </w:rPr>
        <w:t>rgão Exp</w:t>
      </w:r>
      <w:r w:rsidR="00DC5E1A">
        <w:rPr>
          <w:lang w:val="pt-BR"/>
        </w:rPr>
        <w:t>.</w:t>
      </w:r>
      <w:r>
        <w:rPr>
          <w:lang w:val="pt-BR"/>
        </w:rPr>
        <w:t>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Órgão Exp."/>
          <w:tag w:val="identidade_orgao"/>
          <w:id w:val="1639685387"/>
          <w:placeholder>
            <w:docPart w:val="99B8FC5638AD43BEB5ACB8F9B8777DCF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Pr="008B60D6">
        <w:rPr>
          <w:lang w:val="pt-BR"/>
        </w:rPr>
        <w:t>Data de expedição: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Exp."/>
          <w:tag w:val="identidade_dataexp"/>
          <w:id w:val="44344406"/>
          <w:placeholder>
            <w:docPart w:val="3BEBEABF1320433FA193F59FE4028AE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</w:p>
    <w:p w:rsidR="00F91202" w:rsidRPr="00F91202" w:rsidRDefault="00F91202" w:rsidP="00DC5E1A">
      <w:pPr>
        <w:pStyle w:val="Formularioitens"/>
        <w:spacing w:line="276" w:lineRule="auto"/>
        <w:jc w:val="left"/>
        <w:rPr>
          <w:lang w:val="pt-BR"/>
        </w:rPr>
      </w:pPr>
      <w:r w:rsidRPr="00F91202">
        <w:rPr>
          <w:lang w:val="pt-BR"/>
        </w:rPr>
        <w:t>Passaporte</w:t>
      </w:r>
      <w:r>
        <w:rPr>
          <w:lang w:val="pt-BR"/>
        </w:rPr>
        <w:t xml:space="preserve"> (para estrangeiros)</w:t>
      </w:r>
      <w:r w:rsidRPr="00F91202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Passaporte"/>
          <w:tag w:val="Passaporte"/>
          <w:id w:val="-300924571"/>
          <w:placeholder>
            <w:docPart w:val="E21E9CD42DEA48008F1C6E4365C96B52"/>
          </w:placeholder>
          <w:showingPlcHdr/>
          <w:text/>
        </w:sdtPr>
        <w:sdtEndPr>
          <w:rPr>
            <w:u w:val="none"/>
          </w:rPr>
        </w:sdtEndPr>
        <w:sdtContent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D1FD9" w:rsidRPr="00DD1FD9">
        <w:rPr>
          <w:lang w:val="pt-BR"/>
        </w:rPr>
        <w:tab/>
      </w:r>
      <w:r w:rsidR="004F5609">
        <w:rPr>
          <w:lang w:val="pt-BR"/>
        </w:rPr>
        <w:tab/>
      </w:r>
      <w:r w:rsidR="00DD1FD9">
        <w:rPr>
          <w:lang w:val="pt-BR"/>
        </w:rPr>
        <w:t xml:space="preserve">País: </w:t>
      </w:r>
      <w:sdt>
        <w:sdtPr>
          <w:rPr>
            <w:u w:val="single"/>
            <w:lang w:val="pt-BR"/>
          </w:rPr>
          <w:alias w:val="País"/>
          <w:tag w:val="Passaporte_pais"/>
          <w:id w:val="1326170235"/>
          <w:placeholder>
            <w:docPart w:val="92E0AAA253B244298E016E72FD983814"/>
          </w:placeholder>
          <w:showingPlcHdr/>
        </w:sdtPr>
        <w:sdtEndPr/>
        <w:sdtContent>
          <w:r w:rsidR="00DD1FD9" w:rsidRPr="0072751B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F91202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CPF</w:t>
      </w:r>
      <w:r w:rsidR="00806828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CPF"/>
          <w:tag w:val="Cpf"/>
          <w:id w:val="-386734247"/>
          <w:placeholder>
            <w:docPart w:val="AC94C47448E845B595A5411EAA8C6D2B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806828">
        <w:rPr>
          <w:lang w:val="pt-BR"/>
        </w:rPr>
        <w:tab/>
      </w:r>
      <w:r w:rsidR="00DD1FD9">
        <w:rPr>
          <w:lang w:val="pt-BR"/>
        </w:rPr>
        <w:tab/>
        <w:t xml:space="preserve">Estado Civil: </w:t>
      </w:r>
      <w:sdt>
        <w:sdtPr>
          <w:rPr>
            <w:lang w:val="pt-BR"/>
          </w:rPr>
          <w:alias w:val="Estado Civil"/>
          <w:tag w:val="Estado_civil"/>
          <w:id w:val="-330606772"/>
          <w:placeholder>
            <w:docPart w:val="6AF01F51AFB74251A411DD264A21D728"/>
          </w:placeholder>
          <w:showingPlcHdr/>
        </w:sdtPr>
        <w:sdtEndPr/>
        <w:sdtContent>
          <w:r w:rsidR="00DD1FD9" w:rsidRPr="00DD1FD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B92" w:rsidRPr="008B60D6" w:rsidRDefault="006E245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Título</w:t>
      </w:r>
      <w:r w:rsidR="00E94B92" w:rsidRPr="008B60D6">
        <w:rPr>
          <w:lang w:val="pt-BR"/>
        </w:rPr>
        <w:t xml:space="preserve"> de Eleitor: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Título de Eleitor"/>
          <w:tag w:val="Titulo_eleitor"/>
          <w:id w:val="-1390868801"/>
          <w:placeholder>
            <w:docPart w:val="69584A552B12476D8DFA4C46FB140C82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="00F70FEF" w:rsidRPr="00F70FEF">
        <w:rPr>
          <w:lang w:val="pt-BR"/>
        </w:rPr>
        <w:t xml:space="preserve">Zona: </w:t>
      </w:r>
      <w:sdt>
        <w:sdtPr>
          <w:rPr>
            <w:u w:val="single"/>
            <w:lang w:val="pt-BR"/>
          </w:rPr>
          <w:alias w:val="Zona"/>
          <w:tag w:val="Titulo_eleitor_zona"/>
          <w:id w:val="78876816"/>
          <w:placeholder>
            <w:docPart w:val="3276606D943C4D34A7E2239F7322B50F"/>
          </w:placeholder>
          <w:showingPlcHdr/>
          <w:text/>
        </w:sdtPr>
        <w:sdtEndPr/>
        <w:sdtContent>
          <w:r w:rsidR="00F70FEF" w:rsidRPr="00F70FEF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F70FEF" w:rsidRPr="00F70FEF">
        <w:rPr>
          <w:lang w:val="pt-BR"/>
        </w:rPr>
        <w:tab/>
        <w:t xml:space="preserve">Seção: </w:t>
      </w:r>
      <w:sdt>
        <w:sdtPr>
          <w:rPr>
            <w:u w:val="single"/>
            <w:lang w:val="pt-BR"/>
          </w:rPr>
          <w:alias w:val="Seção"/>
          <w:tag w:val="Titulo_eleitor_secao"/>
          <w:id w:val="1310974145"/>
          <w:placeholder>
            <w:docPart w:val="B44183D304F1415E907CA0B72BED9F0F"/>
          </w:placeholder>
          <w:showingPlcHdr/>
          <w:text/>
        </w:sdtPr>
        <w:sdtEndPr/>
        <w:sdtContent>
          <w:r w:rsidR="00F70FEF" w:rsidRPr="00DC5E1A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</w:p>
    <w:p w:rsidR="006E2459" w:rsidRPr="00931CF3" w:rsidRDefault="00E94B92" w:rsidP="00DC5E1A">
      <w:pPr>
        <w:pStyle w:val="Formularioitens"/>
        <w:spacing w:line="276" w:lineRule="auto"/>
        <w:jc w:val="left"/>
        <w:rPr>
          <w:b/>
          <w:lang w:val="pt-BR"/>
        </w:rPr>
      </w:pP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>.</w:t>
      </w:r>
      <w:r w:rsidR="005B2FD0">
        <w:rPr>
          <w:lang w:val="pt-BR"/>
        </w:rPr>
        <w:t xml:space="preserve"> </w:t>
      </w:r>
      <w:r w:rsidRPr="00806828">
        <w:rPr>
          <w:lang w:val="pt-BR"/>
        </w:rPr>
        <w:t>Militar: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Militar"/>
          <w:tag w:val="Cert_militar"/>
          <w:id w:val="674995120"/>
          <w:placeholder>
            <w:docPart w:val="EA7A6EAF560346C0AB241E2ECC1374E5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 w:rsidRPr="00F91202">
        <w:rPr>
          <w:lang w:val="pt-BR"/>
        </w:rPr>
        <w:tab/>
      </w: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 xml:space="preserve">. Disp.de </w:t>
      </w:r>
      <w:proofErr w:type="spellStart"/>
      <w:r w:rsidRPr="00806828">
        <w:rPr>
          <w:lang w:val="pt-BR"/>
        </w:rPr>
        <w:t>Incorp</w:t>
      </w:r>
      <w:proofErr w:type="spellEnd"/>
      <w:r w:rsidRPr="00806828">
        <w:rPr>
          <w:lang w:val="pt-BR"/>
        </w:rPr>
        <w:t>.: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Disp. da Incorp."/>
          <w:tag w:val="Cert_dispensa"/>
          <w:id w:val="504565890"/>
          <w:placeholder>
            <w:docPart w:val="7B9D934A14DD47F88493083BC56C354A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931CF3" w:rsidRPr="00931CF3">
        <w:rPr>
          <w:lang w:val="pt-BR"/>
        </w:rPr>
        <w:t xml:space="preserve"> </w:t>
      </w:r>
      <w:r w:rsidR="00931CF3" w:rsidRPr="00931CF3">
        <w:rPr>
          <w:lang w:val="pt-BR"/>
        </w:rPr>
        <w:tab/>
      </w:r>
      <w:r w:rsidR="00931CF3">
        <w:rPr>
          <w:lang w:val="pt-BR"/>
        </w:rPr>
        <w:t xml:space="preserve">Órgão: </w:t>
      </w:r>
      <w:sdt>
        <w:sdtPr>
          <w:rPr>
            <w:u w:val="single"/>
            <w:lang w:val="pt-BR"/>
          </w:rPr>
          <w:alias w:val="Órgão"/>
          <w:tag w:val="Cert_militar_orgao"/>
          <w:id w:val="-1242250968"/>
          <w:placeholder>
            <w:docPart w:val="1D2F58EC52094F19823B1A184334D6AD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</w:p>
    <w:p w:rsidR="00E94B92" w:rsidRPr="001625AF" w:rsidRDefault="003A54F9" w:rsidP="001625AF">
      <w:pPr>
        <w:pStyle w:val="Ttulo2"/>
        <w:spacing w:line="276" w:lineRule="auto"/>
        <w:rPr>
          <w:b w:val="0"/>
          <w:lang w:val="pt-BR"/>
        </w:rPr>
      </w:pPr>
      <w:r w:rsidRPr="001625AF">
        <w:rPr>
          <w:lang w:val="pt-BR"/>
        </w:rPr>
        <w:t>Endereço</w:t>
      </w:r>
      <w:r w:rsidR="001625AF">
        <w:rPr>
          <w:lang w:val="pt-BR"/>
        </w:rPr>
        <w:t xml:space="preserve"> para correspondência: </w:t>
      </w:r>
      <w:sdt>
        <w:sdtPr>
          <w:rPr>
            <w:b w:val="0"/>
            <w:u w:val="single"/>
            <w:lang w:val="pt-BR"/>
          </w:rPr>
          <w:alias w:val="Correspondência"/>
          <w:tag w:val="Correspondência"/>
          <w:id w:val="824629415"/>
          <w:placeholder>
            <w:docPart w:val="D7146A8FE7BD431381F07FD6A5B7CEFD"/>
          </w:placeholder>
          <w:dropDownList>
            <w:listItem w:displayText="Residência" w:value="Residência"/>
            <w:listItem w:displayText="Trabalho" w:value="Trabalho"/>
          </w:dropDownList>
        </w:sdtPr>
        <w:sdtEndPr/>
        <w:sdtContent>
          <w:r w:rsidR="00F91202" w:rsidRPr="001625AF">
            <w:rPr>
              <w:b w:val="0"/>
              <w:u w:val="single"/>
              <w:lang w:val="pt-BR"/>
            </w:rPr>
            <w:t>Clique aqui para selecionar</w:t>
          </w:r>
        </w:sdtContent>
      </w:sdt>
    </w:p>
    <w:p w:rsidR="00DC5E1A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Rua: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Rua"/>
          <w:tag w:val="End_rua"/>
          <w:id w:val="-43215112"/>
          <w:placeholder>
            <w:docPart w:val="6CF506DC31604EFB97A790ECCDD95269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  <w:r w:rsidR="00107996">
        <w:rPr>
          <w:lang w:val="pt-BR"/>
        </w:rPr>
        <w:tab/>
      </w:r>
      <w:r w:rsidRPr="008B60D6">
        <w:rPr>
          <w:lang w:val="pt-BR"/>
        </w:rPr>
        <w:t>nº</w:t>
      </w:r>
      <w:r w:rsidR="006E2459">
        <w:rPr>
          <w:lang w:val="pt-BR"/>
        </w:rPr>
        <w:t xml:space="preserve"> 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Número"/>
          <w:tag w:val="End_num"/>
          <w:id w:val="-171179255"/>
          <w:placeholder>
            <w:docPart w:val="1C02AD2186734976B89C9B701FC9EFAD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Bairro:</w:t>
      </w:r>
      <w:r w:rsidR="00107996">
        <w:rPr>
          <w:lang w:val="pt-BR"/>
        </w:rPr>
        <w:t xml:space="preserve">  </w:t>
      </w:r>
      <w:sdt>
        <w:sdtPr>
          <w:rPr>
            <w:lang w:val="pt-BR"/>
          </w:rPr>
          <w:alias w:val="Bairro"/>
          <w:tag w:val="End_bairro"/>
          <w:id w:val="-1078675953"/>
          <w:placeholder>
            <w:docPart w:val="DFAA1BB9AB2E419A89E88B9524AFA9E5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</w:p>
    <w:p w:rsidR="00F70FEF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CEP: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P"/>
          <w:tag w:val="End_cep"/>
          <w:id w:val="-1693141294"/>
          <w:placeholder>
            <w:docPart w:val="6F6E0AEC6FFE4A948F8476394BCDDF5F"/>
          </w:placeholder>
          <w:showingPlcHdr/>
          <w:text/>
        </w:sdtPr>
        <w:sdtEndPr/>
        <w:sdtContent>
          <w:r w:rsidR="007E42EA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Pr="008B60D6">
        <w:rPr>
          <w:lang w:val="pt-BR"/>
        </w:rPr>
        <w:t>Cidade:</w:t>
      </w:r>
      <w:r w:rsidR="00ED05DF">
        <w:rPr>
          <w:lang w:val="pt-BR"/>
        </w:rPr>
        <w:t xml:space="preserve"> </w:t>
      </w:r>
      <w:sdt>
        <w:sdtPr>
          <w:rPr>
            <w:lang w:val="pt-BR"/>
          </w:rPr>
          <w:alias w:val="Cidade"/>
          <w:tag w:val="End_cidade"/>
          <w:id w:val="630216809"/>
          <w:placeholder>
            <w:docPart w:val="B7CD374DB0144B8BA99AEF75DA1CB2EA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Estado: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stado"/>
          <w:tag w:val="End_estado"/>
          <w:id w:val="-84604828"/>
          <w:placeholder>
            <w:docPart w:val="FE1E8F1863164BF689C29AAA0D1A379B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spellStart"/>
      <w:r w:rsidRPr="008B60D6">
        <w:rPr>
          <w:lang w:val="pt-BR"/>
        </w:rPr>
        <w:t>Tel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Telefone"/>
          <w:tag w:val="End_tel"/>
          <w:id w:val="1003704383"/>
          <w:placeholder>
            <w:docPart w:val="D3A93E59C4E4456BB9E6CCEEDF7E4A99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Pr="008B60D6">
        <w:rPr>
          <w:lang w:val="pt-BR"/>
        </w:rPr>
        <w:t>Fax: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Fax"/>
          <w:tag w:val="End_fax"/>
          <w:id w:val="-497960880"/>
          <w:placeholder>
            <w:docPart w:val="E2F186AD36384589A8930ED4287B222D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="004F5609">
        <w:rPr>
          <w:lang w:val="pt-BR"/>
        </w:rPr>
        <w:tab/>
      </w:r>
      <w:proofErr w:type="spellStart"/>
      <w:r w:rsidRPr="008B60D6">
        <w:rPr>
          <w:lang w:val="pt-BR"/>
        </w:rPr>
        <w:t>Cel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lular"/>
          <w:tag w:val="End_cel"/>
          <w:id w:val="760719241"/>
          <w:placeholder>
            <w:docPart w:val="4E5A3F96841C43898CEA0910D8B347A7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6E2459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gramStart"/>
      <w:r w:rsidRPr="008B60D6">
        <w:rPr>
          <w:lang w:val="pt-BR"/>
        </w:rPr>
        <w:t>e-mail</w:t>
      </w:r>
      <w:proofErr w:type="gram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-mail"/>
          <w:tag w:val="email"/>
          <w:id w:val="-2004266276"/>
          <w:placeholder>
            <w:docPart w:val="CC3FB81124264AC38483A598893B344F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5B2FD0" w:rsidRDefault="00E94B92" w:rsidP="00DC5E1A">
      <w:pPr>
        <w:pStyle w:val="Ttulo2"/>
        <w:spacing w:line="276" w:lineRule="auto"/>
        <w:rPr>
          <w:lang w:val="pt-BR"/>
        </w:rPr>
      </w:pPr>
      <w:r w:rsidRPr="005B2FD0">
        <w:rPr>
          <w:lang w:val="pt-BR"/>
        </w:rPr>
        <w:t>Local de Trabalho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Trabalho_inst"/>
          <w:id w:val="145247798"/>
          <w:placeholder>
            <w:docPart w:val="E40F649C578F4B6B9CE5CED9897DD73C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3A54F9">
        <w:rPr>
          <w:lang w:val="pt-BR"/>
        </w:rPr>
        <w:tab/>
      </w:r>
      <w:r w:rsidRPr="008B60D6">
        <w:rPr>
          <w:lang w:val="pt-BR"/>
        </w:rPr>
        <w:t>Cargo: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argo"/>
          <w:tag w:val="Trabalho_cargo"/>
          <w:id w:val="-1079135890"/>
          <w:placeholder>
            <w:docPart w:val="06A00FF909BF4E3F8905C16812D4A77B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C12F6D" w:rsidRDefault="00C12F6D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É Docente Universitário?</w:t>
      </w:r>
      <w:r>
        <w:rPr>
          <w:lang w:val="pt-BR"/>
        </w:rPr>
        <w:tab/>
      </w:r>
      <w:sdt>
        <w:sdtPr>
          <w:rPr>
            <w:lang w:val="pt-BR"/>
          </w:rPr>
          <w:alias w:val="Docente"/>
          <w:tag w:val="docente_universitario"/>
          <w:id w:val="-284424452"/>
          <w:placeholder>
            <w:docPart w:val="1476041CFE054E7181871C87ACBBEF36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5B2FD0" w:rsidRPr="005B2FD0">
            <w:rPr>
              <w:rStyle w:val="TextodoEspaoReservado"/>
              <w:lang w:val="pt-BR"/>
            </w:rPr>
            <w:t>Escolher um item.</w:t>
          </w:r>
        </w:sdtContent>
      </w:sdt>
      <w:r w:rsidR="003A54F9">
        <w:rPr>
          <w:lang w:val="pt-BR"/>
        </w:rPr>
        <w:tab/>
        <w:t>Q</w:t>
      </w:r>
      <w:r w:rsidRPr="008B60D6">
        <w:rPr>
          <w:lang w:val="pt-BR"/>
        </w:rPr>
        <w:t xml:space="preserve">ual categoria? </w:t>
      </w:r>
      <w:sdt>
        <w:sdtPr>
          <w:rPr>
            <w:lang w:val="pt-BR"/>
          </w:rPr>
          <w:alias w:val="Categoria"/>
          <w:tag w:val="Docente_categoria"/>
          <w:id w:val="10727813"/>
          <w:placeholder>
            <w:docPart w:val="5161109847984B389B2BBA8622D4B38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3A54F9" w:rsidRDefault="003A54F9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Formação</w:t>
      </w:r>
      <w:r w:rsidR="001625AF">
        <w:rPr>
          <w:lang w:val="pt-BR"/>
        </w:rPr>
        <w:t xml:space="preserve"> Superior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urso"/>
          <w:tag w:val="Formacao1_curso"/>
          <w:id w:val="-1603107815"/>
          <w:placeholder>
            <w:docPart w:val="B00BC7410FBA475B9F37DCCF5D02B73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1_instituicao"/>
          <w:id w:val="566151323"/>
          <w:placeholder>
            <w:docPart w:val="F4F962AFB9A643EBB15FDE82A348112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idade"/>
          <w:tag w:val="Formacao1_cidade"/>
          <w:id w:val="1219176286"/>
          <w:placeholder>
            <w:docPart w:val="7377187CFD26417DAC6381A25B698BD7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Datas</w:t>
      </w:r>
      <w:r w:rsidR="005B2FD0">
        <w:rPr>
          <w:lang w:val="pt-BR"/>
        </w:rPr>
        <w:t xml:space="preserve"> de</w:t>
      </w:r>
      <w:r w:rsidRPr="008B60D6">
        <w:rPr>
          <w:lang w:val="pt-BR"/>
        </w:rPr>
        <w:t xml:space="preserve"> início/término do Curso: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ício e término"/>
          <w:tag w:val="Formacao1_iniciofim"/>
          <w:id w:val="-1696835529"/>
          <w:placeholder>
            <w:docPart w:val="ED0AF092401445BE90E679BB99A00C19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urso"/>
          <w:tag w:val="Formacao2_curso"/>
          <w:id w:val="-820123643"/>
          <w:placeholder>
            <w:docPart w:val="E797C88707894F5E90FC21914FA67FE5"/>
          </w:placeholder>
          <w:showingPlcHdr/>
          <w:text/>
        </w:sdtPr>
        <w:sdtEndPr/>
        <w:sdtContent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2_instituicao"/>
          <w:id w:val="1736205609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idade"/>
          <w:tag w:val="Formacao2_cidade"/>
          <w:id w:val="551661980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 xml:space="preserve">Datas </w:t>
      </w:r>
      <w:r w:rsidR="005B2FD0">
        <w:rPr>
          <w:lang w:val="pt-BR"/>
        </w:rPr>
        <w:t xml:space="preserve">de </w:t>
      </w:r>
      <w:r w:rsidRPr="008B60D6">
        <w:rPr>
          <w:lang w:val="pt-BR"/>
        </w:rPr>
        <w:t>início/término do Curso: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ício e fim"/>
          <w:tag w:val="Formacao2_iniciofim"/>
          <w:id w:val="-26030497"/>
          <w:placeholder>
            <w:docPart w:val="E797C88707894F5E90FC21914FA67FE5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Opção por Linha de Pesquis</w:t>
      </w:r>
      <w:r w:rsidR="003A54F9">
        <w:rPr>
          <w:lang w:val="pt-BR"/>
        </w:rPr>
        <w:t>a para o Projeto de Dissertação</w:t>
      </w:r>
    </w:p>
    <w:sdt>
      <w:sdtPr>
        <w:rPr>
          <w:lang w:val="pt-BR"/>
        </w:rPr>
        <w:alias w:val="Linha de Pesquisa"/>
        <w:tag w:val="Linha_pesquisa"/>
        <w:id w:val="-783428629"/>
        <w:placeholder>
          <w:docPart w:val="60936E121D4B4EAF9F93787E32096FFE"/>
        </w:placeholder>
        <w:showingPlcHdr/>
        <w:comboBox>
          <w:listItem w:value="Escolher um item."/>
          <w:listItem w:displayText="Estruturação, Morfologia e Projeto do Espaço Urbano" w:value="Estruturação, Morfologia e Projeto do Espaço Urbano"/>
          <w:listItem w:displayText="História da Cidade e do Urbanismo" w:value="História da Cidade e do Urbanismo"/>
          <w:listItem w:displayText="Assentamentos Populares e Habitação" w:value="Assentamentos Populares e Habitação"/>
          <w:listItem w:displayText="Ambiente Urbano e Paisagismo" w:value="Ambiente Urbano e Paisagismo"/>
          <w:listItem w:displayText="Gráfica Digital, Representação e Urbanismo" w:value="Gráfica Digital, Representação e Urbanismo"/>
        </w:comboBox>
      </w:sdtPr>
      <w:sdtEndPr/>
      <w:sdtContent>
        <w:p w:rsidR="003A54F9" w:rsidRPr="003A54F9" w:rsidRDefault="003A54F9" w:rsidP="00DC5E1A">
          <w:pPr>
            <w:spacing w:line="276" w:lineRule="auto"/>
            <w:rPr>
              <w:lang w:val="pt-BR"/>
            </w:rPr>
          </w:pPr>
          <w:r w:rsidRPr="003A54F9">
            <w:rPr>
              <w:rStyle w:val="TextodoEspaoReservado"/>
              <w:lang w:val="pt-BR"/>
            </w:rPr>
            <w:t>Escolher um item.</w:t>
          </w:r>
        </w:p>
      </w:sdtContent>
    </w:sdt>
    <w:p w:rsidR="00E94B92" w:rsidRPr="003A54F9" w:rsidRDefault="008357CC" w:rsidP="00DC5E1A">
      <w:pPr>
        <w:pStyle w:val="Ttulo2"/>
        <w:spacing w:line="276" w:lineRule="auto"/>
        <w:rPr>
          <w:lang w:val="pt-BR"/>
        </w:rPr>
      </w:pPr>
      <w:r>
        <w:rPr>
          <w:lang w:val="pt-BR"/>
        </w:rPr>
        <w:t>Opção por língua estrangeira</w:t>
      </w:r>
      <w:r w:rsidR="0072751B">
        <w:rPr>
          <w:lang w:val="pt-BR"/>
        </w:rPr>
        <w:t xml:space="preserve"> (além do inglês)</w:t>
      </w:r>
    </w:p>
    <w:sdt>
      <w:sdtPr>
        <w:rPr>
          <w:lang w:val="pt-BR"/>
        </w:rPr>
        <w:alias w:val="Língua Estrangeira"/>
        <w:tag w:val="Lingua_prova"/>
        <w:id w:val="135692878"/>
        <w:placeholder>
          <w:docPart w:val="9A5303A570094C05BB21325BC86F7B8B"/>
        </w:placeholder>
        <w:showingPlcHdr/>
        <w:dropDownList>
          <w:listItem w:value="Escolher um item."/>
          <w:listItem w:displayText="Espanhol" w:value="Espanhol"/>
          <w:listItem w:displayText="Francês" w:value="Francês"/>
        </w:dropDownList>
      </w:sdtPr>
      <w:sdtEndPr/>
      <w:sdtContent>
        <w:p w:rsidR="00E94B92" w:rsidRDefault="008357CC" w:rsidP="00DC5E1A">
          <w:pPr>
            <w:pStyle w:val="Formularioitens"/>
            <w:spacing w:line="276" w:lineRule="auto"/>
            <w:jc w:val="left"/>
            <w:rPr>
              <w:lang w:val="pt-BR"/>
            </w:rPr>
          </w:pPr>
          <w:r w:rsidRPr="008357CC">
            <w:rPr>
              <w:rStyle w:val="TextodoEspaoReservado"/>
              <w:lang w:val="pt-BR"/>
            </w:rPr>
            <w:t>Escolher um item.</w:t>
          </w:r>
        </w:p>
      </w:sdtContent>
    </w:sdt>
    <w:p w:rsidR="008357CC" w:rsidRPr="008B60D6" w:rsidRDefault="008357CC" w:rsidP="00DC5E1A">
      <w:pPr>
        <w:pStyle w:val="Formularioitens"/>
        <w:spacing w:line="276" w:lineRule="auto"/>
        <w:jc w:val="left"/>
        <w:rPr>
          <w:lang w:val="pt-BR"/>
        </w:rPr>
      </w:pPr>
    </w:p>
    <w:p w:rsidR="00C12F6D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Data:</w:t>
      </w:r>
      <w:r w:rsidR="00C12F6D">
        <w:rPr>
          <w:lang w:val="pt-BR"/>
        </w:rPr>
        <w:t xml:space="preserve"> </w:t>
      </w:r>
      <w:sdt>
        <w:sdtPr>
          <w:rPr>
            <w:lang w:val="pt-BR"/>
          </w:rPr>
          <w:alias w:val="Data"/>
          <w:tag w:val="Data_assinatura"/>
          <w:id w:val="-2082822189"/>
          <w:placeholder>
            <w:docPart w:val="C5C7444047C741228C23414E70E5F63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F70FEF" w:rsidRPr="008B60D6" w:rsidRDefault="00F70FEF" w:rsidP="00DC5E1A">
      <w:pPr>
        <w:pStyle w:val="Formularioitens"/>
        <w:spacing w:line="276" w:lineRule="auto"/>
        <w:jc w:val="left"/>
        <w:rPr>
          <w:lang w:val="pt-BR"/>
        </w:rPr>
      </w:pP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Assinatura:</w:t>
      </w:r>
      <w:r w:rsidR="00C12F6D">
        <w:rPr>
          <w:lang w:val="pt-BR"/>
        </w:rPr>
        <w:t xml:space="preserve"> </w:t>
      </w:r>
      <w:r w:rsidR="00F70FEF">
        <w:rPr>
          <w:lang w:val="pt-BR"/>
        </w:rPr>
        <w:t>__________________________________________</w:t>
      </w:r>
      <w:r w:rsidR="00032C1D">
        <w:rPr>
          <w:lang w:val="pt-BR"/>
        </w:rPr>
        <w:t>______</w:t>
      </w:r>
    </w:p>
    <w:sectPr w:rsidR="00E94B92" w:rsidRPr="008B60D6" w:rsidSect="001625AF">
      <w:headerReference w:type="default" r:id="rId10"/>
      <w:pgSz w:w="12240" w:h="15840" w:code="119"/>
      <w:pgMar w:top="851" w:right="1077" w:bottom="1134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B5" w:rsidRDefault="001438B5" w:rsidP="00E94B92">
      <w:r>
        <w:separator/>
      </w:r>
    </w:p>
  </w:endnote>
  <w:endnote w:type="continuationSeparator" w:id="0">
    <w:p w:rsidR="001438B5" w:rsidRDefault="001438B5" w:rsidP="00E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B5" w:rsidRDefault="001438B5" w:rsidP="00E94B92">
      <w:r>
        <w:separator/>
      </w:r>
    </w:p>
  </w:footnote>
  <w:footnote w:type="continuationSeparator" w:id="0">
    <w:p w:rsidR="001438B5" w:rsidRDefault="001438B5" w:rsidP="00E9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92" w:rsidRPr="00145039" w:rsidRDefault="00E94B92" w:rsidP="00E94B92">
    <w:pPr>
      <w:pStyle w:val="Cabealho"/>
      <w:jc w:val="right"/>
      <w:rPr>
        <w:rFonts w:ascii="Trebuchet MS" w:hAnsi="Trebuchet MS"/>
        <w:b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C4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6F39"/>
    <w:multiLevelType w:val="hybridMultilevel"/>
    <w:tmpl w:val="B0A09B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1FD7"/>
    <w:multiLevelType w:val="hybridMultilevel"/>
    <w:tmpl w:val="773A4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D0F"/>
    <w:multiLevelType w:val="hybridMultilevel"/>
    <w:tmpl w:val="19846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39028F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3247"/>
    <w:multiLevelType w:val="hybridMultilevel"/>
    <w:tmpl w:val="1242EF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05"/>
    <w:multiLevelType w:val="hybridMultilevel"/>
    <w:tmpl w:val="21EA6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92218"/>
    <w:multiLevelType w:val="hybridMultilevel"/>
    <w:tmpl w:val="90521EBA"/>
    <w:lvl w:ilvl="0" w:tplc="7194BCE0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EEF"/>
    <w:multiLevelType w:val="multilevel"/>
    <w:tmpl w:val="9ECC76BA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184466"/>
    <w:multiLevelType w:val="hybridMultilevel"/>
    <w:tmpl w:val="86281B18"/>
    <w:lvl w:ilvl="0" w:tplc="BDB440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0E6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 w15:restartNumberingAfterBreak="0">
    <w:nsid w:val="6448714D"/>
    <w:multiLevelType w:val="hybridMultilevel"/>
    <w:tmpl w:val="C988259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11D59"/>
    <w:multiLevelType w:val="hybridMultilevel"/>
    <w:tmpl w:val="17EAC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29A"/>
    <w:multiLevelType w:val="hybridMultilevel"/>
    <w:tmpl w:val="A54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22ic9N2BgXNAropSzETnhldqmSZ8e3zD7lgu9cjSuTndPdGzV14bwbs6WCUFSZ/xHAdMI0wTEA/S2rkQAV+fA==" w:salt="o/3iELGXLJ+CMoeunHFLK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90"/>
    <w:rsid w:val="000001AF"/>
    <w:rsid w:val="0000357E"/>
    <w:rsid w:val="0002516E"/>
    <w:rsid w:val="00032C1D"/>
    <w:rsid w:val="000454F2"/>
    <w:rsid w:val="00051EFB"/>
    <w:rsid w:val="00065FC9"/>
    <w:rsid w:val="00077537"/>
    <w:rsid w:val="00086D1C"/>
    <w:rsid w:val="00095179"/>
    <w:rsid w:val="000A759B"/>
    <w:rsid w:val="000B34CC"/>
    <w:rsid w:val="00107996"/>
    <w:rsid w:val="00120E90"/>
    <w:rsid w:val="001438B5"/>
    <w:rsid w:val="00144245"/>
    <w:rsid w:val="001625AF"/>
    <w:rsid w:val="0018030C"/>
    <w:rsid w:val="00195F84"/>
    <w:rsid w:val="00196C1D"/>
    <w:rsid w:val="001D07BF"/>
    <w:rsid w:val="001D6B8E"/>
    <w:rsid w:val="001D72F5"/>
    <w:rsid w:val="001E0704"/>
    <w:rsid w:val="001F7E71"/>
    <w:rsid w:val="00204B25"/>
    <w:rsid w:val="00216975"/>
    <w:rsid w:val="00225F1F"/>
    <w:rsid w:val="002343BC"/>
    <w:rsid w:val="002367D3"/>
    <w:rsid w:val="00263C9F"/>
    <w:rsid w:val="00274402"/>
    <w:rsid w:val="002A2B5D"/>
    <w:rsid w:val="002D5CA2"/>
    <w:rsid w:val="002E4D75"/>
    <w:rsid w:val="00303B28"/>
    <w:rsid w:val="00312F6E"/>
    <w:rsid w:val="00321B23"/>
    <w:rsid w:val="00327DC8"/>
    <w:rsid w:val="0033666E"/>
    <w:rsid w:val="00337B45"/>
    <w:rsid w:val="00341644"/>
    <w:rsid w:val="00370D9B"/>
    <w:rsid w:val="003819DA"/>
    <w:rsid w:val="00383BA7"/>
    <w:rsid w:val="003924F6"/>
    <w:rsid w:val="00395E41"/>
    <w:rsid w:val="003A54F9"/>
    <w:rsid w:val="003B6301"/>
    <w:rsid w:val="003C2E06"/>
    <w:rsid w:val="003D3580"/>
    <w:rsid w:val="003E484B"/>
    <w:rsid w:val="003E6B3C"/>
    <w:rsid w:val="003E6BF5"/>
    <w:rsid w:val="004011A6"/>
    <w:rsid w:val="00402BD4"/>
    <w:rsid w:val="004074C9"/>
    <w:rsid w:val="0041075B"/>
    <w:rsid w:val="004125DA"/>
    <w:rsid w:val="004356F6"/>
    <w:rsid w:val="00454CFA"/>
    <w:rsid w:val="00456E39"/>
    <w:rsid w:val="004677D0"/>
    <w:rsid w:val="004D1CF7"/>
    <w:rsid w:val="004D3C5F"/>
    <w:rsid w:val="004F51E3"/>
    <w:rsid w:val="004F5609"/>
    <w:rsid w:val="00500098"/>
    <w:rsid w:val="00513CD9"/>
    <w:rsid w:val="00525822"/>
    <w:rsid w:val="005407D3"/>
    <w:rsid w:val="00546B29"/>
    <w:rsid w:val="005529D3"/>
    <w:rsid w:val="00556AF7"/>
    <w:rsid w:val="005729A1"/>
    <w:rsid w:val="005863AE"/>
    <w:rsid w:val="005B2FD0"/>
    <w:rsid w:val="005B5456"/>
    <w:rsid w:val="005C54D8"/>
    <w:rsid w:val="005D62F8"/>
    <w:rsid w:val="005E4FCC"/>
    <w:rsid w:val="00602E16"/>
    <w:rsid w:val="00613865"/>
    <w:rsid w:val="00624822"/>
    <w:rsid w:val="00642F3B"/>
    <w:rsid w:val="00651FA9"/>
    <w:rsid w:val="00652AEF"/>
    <w:rsid w:val="006571B3"/>
    <w:rsid w:val="00657E6F"/>
    <w:rsid w:val="00675DE3"/>
    <w:rsid w:val="00684004"/>
    <w:rsid w:val="00684444"/>
    <w:rsid w:val="006B17E4"/>
    <w:rsid w:val="006B79BF"/>
    <w:rsid w:val="006C00C0"/>
    <w:rsid w:val="006C53E7"/>
    <w:rsid w:val="006D4FE0"/>
    <w:rsid w:val="006E2459"/>
    <w:rsid w:val="006F0CC9"/>
    <w:rsid w:val="006F7D9F"/>
    <w:rsid w:val="00701210"/>
    <w:rsid w:val="007041CD"/>
    <w:rsid w:val="0072751B"/>
    <w:rsid w:val="00747135"/>
    <w:rsid w:val="007755D2"/>
    <w:rsid w:val="007A5BB4"/>
    <w:rsid w:val="007B78AC"/>
    <w:rsid w:val="007C5CA0"/>
    <w:rsid w:val="007D0B98"/>
    <w:rsid w:val="007E42EA"/>
    <w:rsid w:val="00802C0E"/>
    <w:rsid w:val="00806828"/>
    <w:rsid w:val="00812D09"/>
    <w:rsid w:val="0082138E"/>
    <w:rsid w:val="008357CC"/>
    <w:rsid w:val="00857D47"/>
    <w:rsid w:val="00864029"/>
    <w:rsid w:val="00874EE3"/>
    <w:rsid w:val="008E311D"/>
    <w:rsid w:val="008E3120"/>
    <w:rsid w:val="008F0C02"/>
    <w:rsid w:val="0090326F"/>
    <w:rsid w:val="00931CF3"/>
    <w:rsid w:val="00940C93"/>
    <w:rsid w:val="009460CE"/>
    <w:rsid w:val="009542F7"/>
    <w:rsid w:val="00956959"/>
    <w:rsid w:val="00957536"/>
    <w:rsid w:val="00990BB0"/>
    <w:rsid w:val="009C411F"/>
    <w:rsid w:val="00A00731"/>
    <w:rsid w:val="00A158D7"/>
    <w:rsid w:val="00A23052"/>
    <w:rsid w:val="00A2508F"/>
    <w:rsid w:val="00A35268"/>
    <w:rsid w:val="00A37A67"/>
    <w:rsid w:val="00A73448"/>
    <w:rsid w:val="00A8640C"/>
    <w:rsid w:val="00AA0E1A"/>
    <w:rsid w:val="00AB1B02"/>
    <w:rsid w:val="00AC015D"/>
    <w:rsid w:val="00AF6705"/>
    <w:rsid w:val="00B3095E"/>
    <w:rsid w:val="00B43E6F"/>
    <w:rsid w:val="00B66770"/>
    <w:rsid w:val="00B77A35"/>
    <w:rsid w:val="00B80A06"/>
    <w:rsid w:val="00BA5901"/>
    <w:rsid w:val="00BA6EBA"/>
    <w:rsid w:val="00BC2170"/>
    <w:rsid w:val="00C12F6D"/>
    <w:rsid w:val="00C236DA"/>
    <w:rsid w:val="00C23E71"/>
    <w:rsid w:val="00C360B8"/>
    <w:rsid w:val="00C53C41"/>
    <w:rsid w:val="00C77035"/>
    <w:rsid w:val="00C90ED5"/>
    <w:rsid w:val="00CB247A"/>
    <w:rsid w:val="00CB5390"/>
    <w:rsid w:val="00CB6D30"/>
    <w:rsid w:val="00CD7E23"/>
    <w:rsid w:val="00CE48DA"/>
    <w:rsid w:val="00CF34D7"/>
    <w:rsid w:val="00D03E67"/>
    <w:rsid w:val="00D132A4"/>
    <w:rsid w:val="00D30417"/>
    <w:rsid w:val="00D571A8"/>
    <w:rsid w:val="00D84795"/>
    <w:rsid w:val="00DA0EEA"/>
    <w:rsid w:val="00DB1BD4"/>
    <w:rsid w:val="00DC5E1A"/>
    <w:rsid w:val="00DD1FD9"/>
    <w:rsid w:val="00E12B0E"/>
    <w:rsid w:val="00E13952"/>
    <w:rsid w:val="00E27E3F"/>
    <w:rsid w:val="00E33229"/>
    <w:rsid w:val="00E36FD8"/>
    <w:rsid w:val="00E512C1"/>
    <w:rsid w:val="00E5339A"/>
    <w:rsid w:val="00E806DC"/>
    <w:rsid w:val="00E83B00"/>
    <w:rsid w:val="00E85023"/>
    <w:rsid w:val="00E8528F"/>
    <w:rsid w:val="00E93D00"/>
    <w:rsid w:val="00E94B92"/>
    <w:rsid w:val="00EB3661"/>
    <w:rsid w:val="00ED05DF"/>
    <w:rsid w:val="00ED1E7C"/>
    <w:rsid w:val="00ED46AF"/>
    <w:rsid w:val="00EE15DE"/>
    <w:rsid w:val="00EE34D4"/>
    <w:rsid w:val="00F25334"/>
    <w:rsid w:val="00F317EF"/>
    <w:rsid w:val="00F34811"/>
    <w:rsid w:val="00F34A22"/>
    <w:rsid w:val="00F66CAE"/>
    <w:rsid w:val="00F70FEF"/>
    <w:rsid w:val="00F72CBE"/>
    <w:rsid w:val="00F77BC6"/>
    <w:rsid w:val="00F87A71"/>
    <w:rsid w:val="00F91202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35D53"/>
  <w15:chartTrackingRefBased/>
  <w15:docId w15:val="{5F853DA4-EF2A-4292-A859-2159378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45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B43E6F"/>
    <w:pPr>
      <w:keepNext/>
      <w:spacing w:before="240" w:after="60"/>
      <w:jc w:val="center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32C1D"/>
    <w:pPr>
      <w:keepNext/>
      <w:spacing w:before="160" w:after="0"/>
      <w:outlineLvl w:val="1"/>
    </w:pPr>
    <w:rPr>
      <w:rFonts w:ascii="Trebuchet MS" w:hAnsi="Trebuchet MS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23C22"/>
    <w:pPr>
      <w:keepNext/>
      <w:spacing w:before="240" w:after="60"/>
      <w:outlineLvl w:val="2"/>
    </w:pPr>
    <w:rPr>
      <w:rFonts w:ascii="Trebuchet MS" w:hAnsi="Trebuchet MS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022B8"/>
    <w:pPr>
      <w:widowControl w:val="0"/>
      <w:autoSpaceDE w:val="0"/>
      <w:autoSpaceDN w:val="0"/>
      <w:adjustRightInd w:val="0"/>
    </w:pPr>
    <w:rPr>
      <w:rFonts w:ascii="Verdana" w:hAnsi="Verdana" w:cs="Verdana"/>
      <w:lang w:val="de-DE" w:eastAsia="de-DE"/>
    </w:rPr>
  </w:style>
  <w:style w:type="character" w:styleId="Hyperlink">
    <w:name w:val="Hyperlink"/>
    <w:rsid w:val="008A6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87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F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87F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7F9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F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7F9A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E7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E78"/>
    <w:rPr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623C22"/>
    <w:rPr>
      <w:rFonts w:ascii="Trebuchet MS" w:eastAsia="Times New Roman" w:hAnsi="Trebuchet MS" w:cs="Times New Roman"/>
      <w:b/>
      <w:bCs/>
      <w:i/>
      <w:sz w:val="22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74402"/>
    <w:rPr>
      <w:color w:val="808080"/>
    </w:rPr>
  </w:style>
  <w:style w:type="paragraph" w:customStyle="1" w:styleId="TabeladeGrade21">
    <w:name w:val="Tabela de Grade 21"/>
    <w:basedOn w:val="Normal"/>
    <w:next w:val="Normal"/>
    <w:uiPriority w:val="37"/>
    <w:unhideWhenUsed/>
    <w:rsid w:val="009542F7"/>
    <w:pPr>
      <w:spacing w:before="120"/>
      <w:ind w:left="720" w:hanging="720"/>
    </w:pPr>
  </w:style>
  <w:style w:type="character" w:customStyle="1" w:styleId="apple-converted-space">
    <w:name w:val="apple-converted-space"/>
    <w:basedOn w:val="Fontepargpadro"/>
    <w:rsid w:val="001D72F5"/>
  </w:style>
  <w:style w:type="paragraph" w:customStyle="1" w:styleId="EstiloBibliographyCorPersonalizadaRGB34">
    <w:name w:val="Estilo Bibliography + Cor Personalizada(RGB(34"/>
    <w:aliases w:val="34,34))"/>
    <w:basedOn w:val="TabeladeGrade21"/>
    <w:rsid w:val="00C77035"/>
    <w:rPr>
      <w:color w:val="222222"/>
      <w:sz w:val="20"/>
    </w:rPr>
  </w:style>
  <w:style w:type="paragraph" w:customStyle="1" w:styleId="ProfessorNome">
    <w:name w:val="Professor_Nome"/>
    <w:basedOn w:val="Normal"/>
    <w:next w:val="ProfessorAreasInteresse"/>
    <w:link w:val="ProfessorNomeChar"/>
    <w:qFormat/>
    <w:rsid w:val="00B43E6F"/>
    <w:pPr>
      <w:spacing w:before="240" w:after="0"/>
    </w:pPr>
    <w:rPr>
      <w:rFonts w:ascii="Trebuchet MS" w:hAnsi="Trebuchet MS"/>
      <w:b/>
      <w:sz w:val="20"/>
      <w:szCs w:val="22"/>
      <w:lang w:val="pt-BR"/>
    </w:rPr>
  </w:style>
  <w:style w:type="paragraph" w:customStyle="1" w:styleId="ProfessorAreasInteresse">
    <w:name w:val="Professor_AreasInteresse"/>
    <w:basedOn w:val="Normal"/>
    <w:link w:val="ProfessorAreasInteresseChar"/>
    <w:qFormat/>
    <w:rsid w:val="0000357E"/>
    <w:pPr>
      <w:spacing w:after="0"/>
      <w:ind w:left="720"/>
    </w:pPr>
  </w:style>
  <w:style w:type="character" w:customStyle="1" w:styleId="ProfessorNomeChar">
    <w:name w:val="Professor_Nome Char"/>
    <w:link w:val="ProfessorNome"/>
    <w:rsid w:val="00B43E6F"/>
    <w:rPr>
      <w:rFonts w:ascii="Trebuchet MS" w:hAnsi="Trebuchet MS"/>
      <w:b/>
      <w:szCs w:val="22"/>
      <w:lang w:eastAsia="en-US"/>
    </w:rPr>
  </w:style>
  <w:style w:type="paragraph" w:customStyle="1" w:styleId="Formularioitens">
    <w:name w:val="Formulario_itens"/>
    <w:basedOn w:val="Normal"/>
    <w:qFormat/>
    <w:rsid w:val="006E2459"/>
    <w:pPr>
      <w:spacing w:after="0"/>
    </w:pPr>
    <w:rPr>
      <w:bCs/>
      <w:sz w:val="20"/>
    </w:rPr>
  </w:style>
  <w:style w:type="paragraph" w:customStyle="1" w:styleId="Formulariotitulos">
    <w:name w:val="Formulario_titulos"/>
    <w:basedOn w:val="Formularioitens"/>
    <w:qFormat/>
    <w:rsid w:val="006E2459"/>
    <w:pPr>
      <w:spacing w:before="120"/>
    </w:pPr>
    <w:rPr>
      <w:b/>
      <w:lang w:val="pt-BR"/>
    </w:rPr>
  </w:style>
  <w:style w:type="character" w:customStyle="1" w:styleId="ProfessorAreasInteresseChar">
    <w:name w:val="Professor_AreasInteresse Char"/>
    <w:link w:val="ProfessorAreasInteresse"/>
    <w:rsid w:val="00B43E6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CBA1B395364398A65993A653A64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7D2EE-5932-425D-806D-B5472099594E}"/>
      </w:docPartPr>
      <w:docPartBody>
        <w:p w:rsidR="00000000" w:rsidRDefault="004319B7">
          <w:pPr>
            <w:pStyle w:val="BECBA1B395364398A65993A653A647D2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4176936CFBD4916A25B756B0C6C6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E999C-50CE-472B-9988-5A63AD339F9C}"/>
      </w:docPartPr>
      <w:docPartBody>
        <w:p w:rsidR="00000000" w:rsidRDefault="004319B7">
          <w:pPr>
            <w:pStyle w:val="44176936CFBD4916A25B756B0C6C658C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F58F554B38C4801B462E330267C5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8A224-203B-475F-8B0E-FB67C921E79A}"/>
      </w:docPartPr>
      <w:docPartBody>
        <w:p w:rsidR="00000000" w:rsidRDefault="004319B7">
          <w:pPr>
            <w:pStyle w:val="FF58F554B38C4801B462E330267C56B4"/>
          </w:pPr>
          <w:r w:rsidRPr="007E42EA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2A19E60F06E4829BC76D9093D527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24AC5-EEA0-471E-8AC7-9B5FFC432912}"/>
      </w:docPartPr>
      <w:docPartBody>
        <w:p w:rsidR="00000000" w:rsidRDefault="004319B7">
          <w:pPr>
            <w:pStyle w:val="B2A19E60F06E4829BC76D9093D527D85"/>
          </w:pPr>
          <w:r w:rsidRPr="00ED05DF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3405329C6912458EB12BD3CE78676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D6E71-EFD0-4817-97A2-0C8D98CD501B}"/>
      </w:docPartPr>
      <w:docPartBody>
        <w:p w:rsidR="00000000" w:rsidRDefault="004319B7">
          <w:pPr>
            <w:pStyle w:val="3405329C6912458EB12BD3CE78676CA7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FA1BECBF2384EC182205D33B20C0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1CBE9-5718-4258-BC7F-8E0F5D749945}"/>
      </w:docPartPr>
      <w:docPartBody>
        <w:p w:rsidR="00000000" w:rsidRDefault="004319B7">
          <w:pPr>
            <w:pStyle w:val="BFA1BECBF2384EC182205D33B20C0216"/>
          </w:pPr>
          <w:r w:rsidRPr="005B2FD0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755F4C63B5C4D55A9B060975CE18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C44DB-3F51-43A4-9E4C-FF6B806F75C8}"/>
      </w:docPartPr>
      <w:docPartBody>
        <w:p w:rsidR="00000000" w:rsidRDefault="004319B7">
          <w:pPr>
            <w:pStyle w:val="4755F4C63B5C4D55A9B060975CE18E64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99B8FC5638AD43BEB5ACB8F9B8777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108A3-7CB1-4908-AC2F-7241D68AAB1B}"/>
      </w:docPartPr>
      <w:docPartBody>
        <w:p w:rsidR="00000000" w:rsidRDefault="004319B7">
          <w:pPr>
            <w:pStyle w:val="99B8FC5638AD43BEB5ACB8F9B8777DCF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3BEBEABF1320433FA193F59FE4028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316B9-0DD6-4EA9-A4A4-A234F6CED79B}"/>
      </w:docPartPr>
      <w:docPartBody>
        <w:p w:rsidR="00000000" w:rsidRDefault="004319B7">
          <w:pPr>
            <w:pStyle w:val="3BEBEABF1320433FA193F59FE4028AEB"/>
          </w:pPr>
          <w:r w:rsidRPr="00806828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E21E9CD42DEA48008F1C6E4365C96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84BB7-1FE3-4E81-9292-7EB294F66EF8}"/>
      </w:docPartPr>
      <w:docPartBody>
        <w:p w:rsidR="00000000" w:rsidRDefault="004319B7">
          <w:pPr>
            <w:pStyle w:val="E21E9CD42DEA48008F1C6E4365C96B52"/>
          </w:pPr>
          <w:r w:rsidRPr="00F91202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2E0AAA253B244298E016E72FD983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726F1-ED16-4A8B-B331-0628986782FD}"/>
      </w:docPartPr>
      <w:docPartBody>
        <w:p w:rsidR="00000000" w:rsidRDefault="004319B7">
          <w:pPr>
            <w:pStyle w:val="92E0AAA253B244298E016E72FD983814"/>
          </w:pPr>
          <w:r w:rsidRPr="0072751B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AC94C47448E845B595A5411EAA8C6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E734D-9FC0-41FE-BBCB-0D4FB26E5BC5}"/>
      </w:docPartPr>
      <w:docPartBody>
        <w:p w:rsidR="00000000" w:rsidRDefault="004319B7">
          <w:pPr>
            <w:pStyle w:val="AC94C47448E845B595A5411EAA8C6D2B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AF01F51AFB74251A411DD264A21D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62CB0-DA68-4CCD-85E7-C6A49B8D330A}"/>
      </w:docPartPr>
      <w:docPartBody>
        <w:p w:rsidR="00000000" w:rsidRDefault="004319B7">
          <w:pPr>
            <w:pStyle w:val="6AF01F51AFB74251A411DD264A21D728"/>
          </w:pPr>
          <w:r w:rsidRPr="00DD1F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84A552B12476D8DFA4C46FB140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CF266-2A13-4E9D-A030-5B624DA133BE}"/>
      </w:docPartPr>
      <w:docPartBody>
        <w:p w:rsidR="00000000" w:rsidRDefault="004319B7">
          <w:pPr>
            <w:pStyle w:val="69584A552B12476D8DFA4C46FB140C82"/>
          </w:pPr>
          <w:r w:rsidRPr="00806828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3276606D943C4D34A7E2239F7322B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9D97C-3844-424B-A1E8-F670A14665EC}"/>
      </w:docPartPr>
      <w:docPartBody>
        <w:p w:rsidR="00000000" w:rsidRDefault="004319B7">
          <w:pPr>
            <w:pStyle w:val="3276606D943C4D34A7E2239F7322B50F"/>
          </w:pPr>
          <w:r w:rsidRPr="00F70FEF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B44183D304F1415E907CA0B72BED9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AB039-1586-41B2-848F-BDFAA9F1E97F}"/>
      </w:docPartPr>
      <w:docPartBody>
        <w:p w:rsidR="00000000" w:rsidRDefault="004319B7">
          <w:pPr>
            <w:pStyle w:val="B44183D304F1415E907CA0B72BED9F0F"/>
          </w:pPr>
          <w:r w:rsidRPr="00DC5E1A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EA7A6EAF560346C0AB241E2ECC137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4388F-2FDA-46B5-B6AF-A7B0B66AE683}"/>
      </w:docPartPr>
      <w:docPartBody>
        <w:p w:rsidR="00000000" w:rsidRDefault="004319B7">
          <w:pPr>
            <w:pStyle w:val="EA7A6EAF560346C0AB241E2ECC1374E5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7B9D934A14DD47F88493083BC56C3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9E688-95F2-47FA-BA43-B11347777B00}"/>
      </w:docPartPr>
      <w:docPartBody>
        <w:p w:rsidR="00000000" w:rsidRDefault="004319B7">
          <w:pPr>
            <w:pStyle w:val="7B9D934A14DD47F88493083BC56C354A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1D2F58EC52094F19823B1A184334D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7A525-2AC8-4608-8132-8402FAC26E75}"/>
      </w:docPartPr>
      <w:docPartBody>
        <w:p w:rsidR="00000000" w:rsidRDefault="004319B7">
          <w:pPr>
            <w:pStyle w:val="1D2F58EC52094F19823B1A184334D6AD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D7146A8FE7BD431381F07FD6A5B7C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B2FB2-BC78-4365-B6E9-18FE5F53E07F}"/>
      </w:docPartPr>
      <w:docPartBody>
        <w:p w:rsidR="00000000" w:rsidRDefault="004319B7">
          <w:pPr>
            <w:pStyle w:val="D7146A8FE7BD431381F07FD6A5B7CEFD"/>
          </w:pPr>
          <w:r w:rsidRPr="003516D6">
            <w:rPr>
              <w:rStyle w:val="TextodoEspaoReservado"/>
            </w:rPr>
            <w:t>Escolher u</w:t>
          </w:r>
          <w:r w:rsidRPr="003516D6">
            <w:rPr>
              <w:rStyle w:val="TextodoEspaoReservado"/>
            </w:rPr>
            <w:t>m item.</w:t>
          </w:r>
        </w:p>
      </w:docPartBody>
    </w:docPart>
    <w:docPart>
      <w:docPartPr>
        <w:name w:val="6CF506DC31604EFB97A790ECCDD95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FA7FA-E5C4-4400-B0D7-DDA0A72DBB6A}"/>
      </w:docPartPr>
      <w:docPartBody>
        <w:p w:rsidR="00000000" w:rsidRDefault="004319B7">
          <w:pPr>
            <w:pStyle w:val="6CF506DC31604EFB97A790ECCDD9526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C02AD2186734976B89C9B701FC9E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42B8AA-9BF0-45A8-8CEA-03CB8B0FD733}"/>
      </w:docPartPr>
      <w:docPartBody>
        <w:p w:rsidR="00000000" w:rsidRDefault="004319B7">
          <w:pPr>
            <w:pStyle w:val="1C02AD2186734976B89C9B701FC9EFAD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FAA1BB9AB2E419A89E88B9524AFA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F090-8C0E-46A9-BAE4-FB79ADE2D00B}"/>
      </w:docPartPr>
      <w:docPartBody>
        <w:p w:rsidR="00000000" w:rsidRDefault="004319B7">
          <w:pPr>
            <w:pStyle w:val="DFAA1BB9AB2E419A89E88B9524AFA9E5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F6E0AEC6FFE4A948F8476394BCD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E15E7-43AB-4700-BA6D-7C68805919D1}"/>
      </w:docPartPr>
      <w:docPartBody>
        <w:p w:rsidR="00000000" w:rsidRDefault="004319B7">
          <w:pPr>
            <w:pStyle w:val="6F6E0AEC6FFE4A948F8476394BCDDF5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7CD374DB0144B8BA99AEF75DA1CB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474F6-4180-4E1C-90ED-1B9D882519F7}"/>
      </w:docPartPr>
      <w:docPartBody>
        <w:p w:rsidR="00000000" w:rsidRDefault="004319B7">
          <w:pPr>
            <w:pStyle w:val="B7CD374DB0144B8BA99AEF75DA1CB2EA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E1E8F1863164BF689C29AAA0D1A3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B350C-2844-4B8A-9FE0-D9DC338792A1}"/>
      </w:docPartPr>
      <w:docPartBody>
        <w:p w:rsidR="00000000" w:rsidRDefault="004319B7">
          <w:pPr>
            <w:pStyle w:val="FE1E8F1863164BF689C29AAA0D1A379B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3A93E59C4E4456BB9E6CCEEDF7E4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7D13B-C079-484A-A314-CC38457E5B2E}"/>
      </w:docPartPr>
      <w:docPartBody>
        <w:p w:rsidR="00000000" w:rsidRDefault="004319B7">
          <w:pPr>
            <w:pStyle w:val="D3A93E59C4E4456BB9E6CCEEDF7E4A9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2F186AD36384589A8930ED4287B2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6B87A-0318-4E11-AC28-AC81C665CE10}"/>
      </w:docPartPr>
      <w:docPartBody>
        <w:p w:rsidR="00000000" w:rsidRDefault="004319B7">
          <w:pPr>
            <w:pStyle w:val="E2F186AD36384589A8930ED4287B222D"/>
          </w:pPr>
          <w:r w:rsidRPr="00F70FEF">
            <w:rPr>
              <w:rStyle w:val="TextodoEspaoReservado"/>
              <w:u w:val="single"/>
            </w:rPr>
            <w:t>Clique aqui para digitar</w:t>
          </w:r>
          <w:r w:rsidRPr="00F70FEF">
            <w:rPr>
              <w:rStyle w:val="TextodoEspaoReservado"/>
              <w:u w:val="single"/>
            </w:rPr>
            <w:t xml:space="preserve"> texto.</w:t>
          </w:r>
        </w:p>
      </w:docPartBody>
    </w:docPart>
    <w:docPart>
      <w:docPartPr>
        <w:name w:val="4E5A3F96841C43898CEA0910D8B34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D2E3F-70AD-42E9-B809-D50CD46EA56C}"/>
      </w:docPartPr>
      <w:docPartBody>
        <w:p w:rsidR="00000000" w:rsidRDefault="004319B7">
          <w:pPr>
            <w:pStyle w:val="4E5A3F96841C43898CEA0910D8B347A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C3FB81124264AC38483A598893B3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79FAD-9143-4B5E-B453-5002586978B6}"/>
      </w:docPartPr>
      <w:docPartBody>
        <w:p w:rsidR="00000000" w:rsidRDefault="004319B7">
          <w:pPr>
            <w:pStyle w:val="CC3FB81124264AC38483A598893B344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40F649C578F4B6B9CE5CED9897DD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D9A99-7702-4095-B166-8E3FF0A64A43}"/>
      </w:docPartPr>
      <w:docPartBody>
        <w:p w:rsidR="00000000" w:rsidRDefault="004319B7">
          <w:pPr>
            <w:pStyle w:val="E40F649C578F4B6B9CE5CED9897DD73C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6A00FF909BF4E3F8905C16812D4A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613A6-101E-4394-B43C-1EDC50E0187E}"/>
      </w:docPartPr>
      <w:docPartBody>
        <w:p w:rsidR="00000000" w:rsidRDefault="004319B7">
          <w:pPr>
            <w:pStyle w:val="06A00FF909BF4E3F8905C16812D4A77B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476041CFE054E7181871C87ACBBE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6ED6F-4CBE-44AF-B16A-C37B2E56B19F}"/>
      </w:docPartPr>
      <w:docPartBody>
        <w:p w:rsidR="00000000" w:rsidRDefault="004319B7">
          <w:pPr>
            <w:pStyle w:val="1476041CFE054E7181871C87ACBBEF36"/>
          </w:pPr>
          <w:r w:rsidRPr="005B2FD0">
            <w:rPr>
              <w:rStyle w:val="TextodoEspaoReservado"/>
            </w:rPr>
            <w:t>Escolher um item.</w:t>
          </w:r>
        </w:p>
      </w:docPartBody>
    </w:docPart>
    <w:docPart>
      <w:docPartPr>
        <w:name w:val="5161109847984B389B2BBA8622D4B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DF170-F817-479E-AB22-39751D7876EE}"/>
      </w:docPartPr>
      <w:docPartBody>
        <w:p w:rsidR="00000000" w:rsidRDefault="004319B7">
          <w:pPr>
            <w:pStyle w:val="5161109847984B389B2BBA8622D4B38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00BC7410FBA475B9F37DCCF5D02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1A439-7E9D-4C47-94B1-4B9A0A85B0FD}"/>
      </w:docPartPr>
      <w:docPartBody>
        <w:p w:rsidR="00000000" w:rsidRDefault="004319B7">
          <w:pPr>
            <w:pStyle w:val="B00BC7410FBA475B9F37DCCF5D02B73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4F962AFB9A643EBB15FDE82A3481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9922D-A25E-4FD1-A989-A8CDD34ADAFF}"/>
      </w:docPartPr>
      <w:docPartBody>
        <w:p w:rsidR="00000000" w:rsidRDefault="004319B7">
          <w:pPr>
            <w:pStyle w:val="F4F962AFB9A643EBB15FDE82A3481127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377187CFD26417DAC6381A25B69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65ED6-1DB0-4D8B-8A43-598146550AF8}"/>
      </w:docPartPr>
      <w:docPartBody>
        <w:p w:rsidR="00000000" w:rsidRDefault="004319B7">
          <w:pPr>
            <w:pStyle w:val="7377187CFD26417DAC6381A25B698BD7"/>
          </w:pPr>
          <w:r w:rsidRPr="00F70FEF">
            <w:rPr>
              <w:rStyle w:val="TextodoEspaoReservado"/>
              <w:u w:val="single"/>
            </w:rPr>
            <w:t>Clique</w:t>
          </w:r>
          <w:r w:rsidRPr="00F70FEF">
            <w:rPr>
              <w:rStyle w:val="TextodoEspaoReservado"/>
              <w:u w:val="single"/>
            </w:rPr>
            <w:t xml:space="preserve"> aqui para digitar texto.</w:t>
          </w:r>
        </w:p>
      </w:docPartBody>
    </w:docPart>
    <w:docPart>
      <w:docPartPr>
        <w:name w:val="ED0AF092401445BE90E679BB99A00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04C54-C7C9-43DC-AEB4-628F4A347FFC}"/>
      </w:docPartPr>
      <w:docPartBody>
        <w:p w:rsidR="00000000" w:rsidRDefault="004319B7">
          <w:pPr>
            <w:pStyle w:val="ED0AF092401445BE90E679BB99A00C1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797C88707894F5E90FC21914FA67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74D75-FB38-483E-9B59-9FB55A4F1E52}"/>
      </w:docPartPr>
      <w:docPartBody>
        <w:p w:rsidR="00000000" w:rsidRDefault="004319B7">
          <w:pPr>
            <w:pStyle w:val="E797C88707894F5E90FC21914FA67FE5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0936E121D4B4EAF9F93787E32096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8B949-2A32-422A-A355-E5FE873D194D}"/>
      </w:docPartPr>
      <w:docPartBody>
        <w:p w:rsidR="00000000" w:rsidRDefault="004319B7">
          <w:pPr>
            <w:pStyle w:val="60936E121D4B4EAF9F93787E32096FFE"/>
          </w:pPr>
          <w:r w:rsidRPr="003A54F9">
            <w:rPr>
              <w:rStyle w:val="TextodoEspaoReservado"/>
            </w:rPr>
            <w:t>Escolher um item.</w:t>
          </w:r>
        </w:p>
      </w:docPartBody>
    </w:docPart>
    <w:docPart>
      <w:docPartPr>
        <w:name w:val="9A5303A570094C05BB21325BC86F7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939E1-8D35-4378-925E-443628374AFB}"/>
      </w:docPartPr>
      <w:docPartBody>
        <w:p w:rsidR="00000000" w:rsidRDefault="004319B7">
          <w:pPr>
            <w:pStyle w:val="9A5303A570094C05BB21325BC86F7B8B"/>
          </w:pPr>
          <w:r w:rsidRPr="008357CC">
            <w:rPr>
              <w:rStyle w:val="TextodoEspaoReservado"/>
            </w:rPr>
            <w:t>Escolher um item.</w:t>
          </w:r>
        </w:p>
      </w:docPartBody>
    </w:docPart>
    <w:docPart>
      <w:docPartPr>
        <w:name w:val="C5C7444047C741228C23414E70E5F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AE01D-CFDA-43BD-A1F7-BD5518E8B3E1}"/>
      </w:docPartPr>
      <w:docPartBody>
        <w:p w:rsidR="00000000" w:rsidRDefault="004319B7">
          <w:pPr>
            <w:pStyle w:val="C5C7444047C741228C23414E70E5F631"/>
          </w:pPr>
          <w:r w:rsidRPr="00ED05D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B7"/>
    <w:rsid w:val="004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ECBA1B395364398A65993A653A647D2">
    <w:name w:val="BECBA1B395364398A65993A653A647D2"/>
  </w:style>
  <w:style w:type="paragraph" w:customStyle="1" w:styleId="44176936CFBD4916A25B756B0C6C658C">
    <w:name w:val="44176936CFBD4916A25B756B0C6C658C"/>
  </w:style>
  <w:style w:type="paragraph" w:customStyle="1" w:styleId="FF58F554B38C4801B462E330267C56B4">
    <w:name w:val="FF58F554B38C4801B462E330267C56B4"/>
  </w:style>
  <w:style w:type="paragraph" w:customStyle="1" w:styleId="B2A19E60F06E4829BC76D9093D527D85">
    <w:name w:val="B2A19E60F06E4829BC76D9093D527D85"/>
  </w:style>
  <w:style w:type="paragraph" w:customStyle="1" w:styleId="3405329C6912458EB12BD3CE78676CA7">
    <w:name w:val="3405329C6912458EB12BD3CE78676CA7"/>
  </w:style>
  <w:style w:type="paragraph" w:customStyle="1" w:styleId="BFA1BECBF2384EC182205D33B20C0216">
    <w:name w:val="BFA1BECBF2384EC182205D33B20C0216"/>
  </w:style>
  <w:style w:type="paragraph" w:customStyle="1" w:styleId="4755F4C63B5C4D55A9B060975CE18E64">
    <w:name w:val="4755F4C63B5C4D55A9B060975CE18E64"/>
  </w:style>
  <w:style w:type="paragraph" w:customStyle="1" w:styleId="99B8FC5638AD43BEB5ACB8F9B8777DCF">
    <w:name w:val="99B8FC5638AD43BEB5ACB8F9B8777DCF"/>
  </w:style>
  <w:style w:type="paragraph" w:customStyle="1" w:styleId="3BEBEABF1320433FA193F59FE4028AEB">
    <w:name w:val="3BEBEABF1320433FA193F59FE4028AEB"/>
  </w:style>
  <w:style w:type="paragraph" w:customStyle="1" w:styleId="E21E9CD42DEA48008F1C6E4365C96B52">
    <w:name w:val="E21E9CD42DEA48008F1C6E4365C96B52"/>
  </w:style>
  <w:style w:type="paragraph" w:customStyle="1" w:styleId="92E0AAA253B244298E016E72FD983814">
    <w:name w:val="92E0AAA253B244298E016E72FD983814"/>
  </w:style>
  <w:style w:type="paragraph" w:customStyle="1" w:styleId="AC94C47448E845B595A5411EAA8C6D2B">
    <w:name w:val="AC94C47448E845B595A5411EAA8C6D2B"/>
  </w:style>
  <w:style w:type="paragraph" w:customStyle="1" w:styleId="6AF01F51AFB74251A411DD264A21D728">
    <w:name w:val="6AF01F51AFB74251A411DD264A21D728"/>
  </w:style>
  <w:style w:type="paragraph" w:customStyle="1" w:styleId="69584A552B12476D8DFA4C46FB140C82">
    <w:name w:val="69584A552B12476D8DFA4C46FB140C82"/>
  </w:style>
  <w:style w:type="paragraph" w:customStyle="1" w:styleId="3276606D943C4D34A7E2239F7322B50F">
    <w:name w:val="3276606D943C4D34A7E2239F7322B50F"/>
  </w:style>
  <w:style w:type="paragraph" w:customStyle="1" w:styleId="B44183D304F1415E907CA0B72BED9F0F">
    <w:name w:val="B44183D304F1415E907CA0B72BED9F0F"/>
  </w:style>
  <w:style w:type="paragraph" w:customStyle="1" w:styleId="EA7A6EAF560346C0AB241E2ECC1374E5">
    <w:name w:val="EA7A6EAF560346C0AB241E2ECC1374E5"/>
  </w:style>
  <w:style w:type="paragraph" w:customStyle="1" w:styleId="7B9D934A14DD47F88493083BC56C354A">
    <w:name w:val="7B9D934A14DD47F88493083BC56C354A"/>
  </w:style>
  <w:style w:type="paragraph" w:customStyle="1" w:styleId="1D2F58EC52094F19823B1A184334D6AD">
    <w:name w:val="1D2F58EC52094F19823B1A184334D6AD"/>
  </w:style>
  <w:style w:type="paragraph" w:customStyle="1" w:styleId="D7146A8FE7BD431381F07FD6A5B7CEFD">
    <w:name w:val="D7146A8FE7BD431381F07FD6A5B7CEFD"/>
  </w:style>
  <w:style w:type="paragraph" w:customStyle="1" w:styleId="6CF506DC31604EFB97A790ECCDD95269">
    <w:name w:val="6CF506DC31604EFB97A790ECCDD95269"/>
  </w:style>
  <w:style w:type="paragraph" w:customStyle="1" w:styleId="1C02AD2186734976B89C9B701FC9EFAD">
    <w:name w:val="1C02AD2186734976B89C9B701FC9EFAD"/>
  </w:style>
  <w:style w:type="paragraph" w:customStyle="1" w:styleId="DFAA1BB9AB2E419A89E88B9524AFA9E5">
    <w:name w:val="DFAA1BB9AB2E419A89E88B9524AFA9E5"/>
  </w:style>
  <w:style w:type="paragraph" w:customStyle="1" w:styleId="6F6E0AEC6FFE4A948F8476394BCDDF5F">
    <w:name w:val="6F6E0AEC6FFE4A948F8476394BCDDF5F"/>
  </w:style>
  <w:style w:type="paragraph" w:customStyle="1" w:styleId="B7CD374DB0144B8BA99AEF75DA1CB2EA">
    <w:name w:val="B7CD374DB0144B8BA99AEF75DA1CB2EA"/>
  </w:style>
  <w:style w:type="paragraph" w:customStyle="1" w:styleId="FE1E8F1863164BF689C29AAA0D1A379B">
    <w:name w:val="FE1E8F1863164BF689C29AAA0D1A379B"/>
  </w:style>
  <w:style w:type="paragraph" w:customStyle="1" w:styleId="D3A93E59C4E4456BB9E6CCEEDF7E4A99">
    <w:name w:val="D3A93E59C4E4456BB9E6CCEEDF7E4A99"/>
  </w:style>
  <w:style w:type="paragraph" w:customStyle="1" w:styleId="E2F186AD36384589A8930ED4287B222D">
    <w:name w:val="E2F186AD36384589A8930ED4287B222D"/>
  </w:style>
  <w:style w:type="paragraph" w:customStyle="1" w:styleId="4E5A3F96841C43898CEA0910D8B347A7">
    <w:name w:val="4E5A3F96841C43898CEA0910D8B347A7"/>
  </w:style>
  <w:style w:type="paragraph" w:customStyle="1" w:styleId="CC3FB81124264AC38483A598893B344F">
    <w:name w:val="CC3FB81124264AC38483A598893B344F"/>
  </w:style>
  <w:style w:type="paragraph" w:customStyle="1" w:styleId="E40F649C578F4B6B9CE5CED9897DD73C">
    <w:name w:val="E40F649C578F4B6B9CE5CED9897DD73C"/>
  </w:style>
  <w:style w:type="paragraph" w:customStyle="1" w:styleId="06A00FF909BF4E3F8905C16812D4A77B">
    <w:name w:val="06A00FF909BF4E3F8905C16812D4A77B"/>
  </w:style>
  <w:style w:type="paragraph" w:customStyle="1" w:styleId="1476041CFE054E7181871C87ACBBEF36">
    <w:name w:val="1476041CFE054E7181871C87ACBBEF36"/>
  </w:style>
  <w:style w:type="paragraph" w:customStyle="1" w:styleId="5161109847984B389B2BBA8622D4B387">
    <w:name w:val="5161109847984B389B2BBA8622D4B387"/>
  </w:style>
  <w:style w:type="paragraph" w:customStyle="1" w:styleId="B00BC7410FBA475B9F37DCCF5D02B736">
    <w:name w:val="B00BC7410FBA475B9F37DCCF5D02B736"/>
  </w:style>
  <w:style w:type="paragraph" w:customStyle="1" w:styleId="F4F962AFB9A643EBB15FDE82A3481127">
    <w:name w:val="F4F962AFB9A643EBB15FDE82A3481127"/>
  </w:style>
  <w:style w:type="paragraph" w:customStyle="1" w:styleId="7377187CFD26417DAC6381A25B698BD7">
    <w:name w:val="7377187CFD26417DAC6381A25B698BD7"/>
  </w:style>
  <w:style w:type="paragraph" w:customStyle="1" w:styleId="ED0AF092401445BE90E679BB99A00C19">
    <w:name w:val="ED0AF092401445BE90E679BB99A00C19"/>
  </w:style>
  <w:style w:type="paragraph" w:customStyle="1" w:styleId="E797C88707894F5E90FC21914FA67FE5">
    <w:name w:val="E797C88707894F5E90FC21914FA67FE5"/>
  </w:style>
  <w:style w:type="paragraph" w:customStyle="1" w:styleId="60936E121D4B4EAF9F93787E32096FFE">
    <w:name w:val="60936E121D4B4EAF9F93787E32096FFE"/>
  </w:style>
  <w:style w:type="paragraph" w:customStyle="1" w:styleId="9A5303A570094C05BB21325BC86F7B8B">
    <w:name w:val="9A5303A570094C05BB21325BC86F7B8B"/>
  </w:style>
  <w:style w:type="paragraph" w:customStyle="1" w:styleId="C5C7444047C741228C23414E70E5F631">
    <w:name w:val="C5C7444047C741228C23414E70E5F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3209-8DBD-4AF7-B48E-F93F9619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Seleção DO 2018_formularioinscricao.docx</Template>
  <TotalTime>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FAU-UFRJ</Company>
  <LinksUpToDate>false</LinksUpToDate>
  <CharactersWithSpaces>2320</CharactersWithSpaces>
  <SharedDoc>false</SharedDoc>
  <HLinks>
    <vt:vector size="6" baseType="variant"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mailto:prourb@fau.ufrj.br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Rodrigo</dc:creator>
  <cp:keywords/>
  <cp:lastModifiedBy>Rodrigo Paraizo</cp:lastModifiedBy>
  <cp:revision>2</cp:revision>
  <cp:lastPrinted>2012-09-05T04:04:00Z</cp:lastPrinted>
  <dcterms:created xsi:type="dcterms:W3CDTF">2017-08-23T02:29:00Z</dcterms:created>
  <dcterms:modified xsi:type="dcterms:W3CDTF">2017-08-23T02:29:00Z</dcterms:modified>
</cp:coreProperties>
</file>